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pPr w:leftFromText="141" w:rightFromText="141" w:vertAnchor="text" w:tblpY="1"/>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0"/>
        <w:gridCol w:w="293"/>
        <w:gridCol w:w="3960"/>
      </w:tblGrid>
      <w:tr w:rsidR="005B6983" w:rsidRPr="007B046C" w14:paraId="3704D73C" w14:textId="77777777" w:rsidTr="00205075">
        <w:trPr>
          <w:trHeight w:hRule="exact" w:val="425"/>
        </w:trPr>
        <w:tc>
          <w:tcPr>
            <w:tcW w:w="5670" w:type="dxa"/>
            <w:shd w:val="clear" w:color="auto" w:fill="auto"/>
          </w:tcPr>
          <w:p w14:paraId="66797EA2" w14:textId="7A40FDBE" w:rsidR="005B6983" w:rsidRPr="00205075" w:rsidRDefault="00682B4F" w:rsidP="002F05CB">
            <w:pPr>
              <w:pStyle w:val="Fensterzeile"/>
              <w:rPr>
                <w:b/>
                <w:u w:val="single" w:color="00A9E0" w:themeColor="accent1"/>
              </w:rPr>
            </w:pPr>
            <w:r w:rsidRPr="00205075">
              <w:rPr>
                <w:b/>
                <w:u w:val="single" w:color="00A9E0" w:themeColor="accent1"/>
              </w:rPr>
              <w:t xml:space="preserve">Universität Konstanz · </w:t>
            </w:r>
            <w:r w:rsidR="009853D1" w:rsidRPr="00205075">
              <w:rPr>
                <w:b/>
                <w:u w:val="single" w:color="00A9E0" w:themeColor="accent1"/>
              </w:rPr>
              <w:t xml:space="preserve">Empirische Bildungsforschung · </w:t>
            </w:r>
            <w:r w:rsidR="002F05CB" w:rsidRPr="00205075">
              <w:rPr>
                <w:b/>
                <w:u w:val="single" w:color="00A9E0" w:themeColor="accent1"/>
              </w:rPr>
              <w:t>F</w:t>
            </w:r>
            <w:r w:rsidR="00093907" w:rsidRPr="00205075">
              <w:rPr>
                <w:b/>
                <w:u w:val="single" w:color="00A9E0" w:themeColor="accent1"/>
              </w:rPr>
              <w:t>ach</w:t>
            </w:r>
            <w:r w:rsidR="00933A2D" w:rsidRPr="00205075">
              <w:rPr>
                <w:b/>
                <w:u w:val="single" w:color="00A9E0" w:themeColor="accent1"/>
              </w:rPr>
              <w:t xml:space="preserve"> </w:t>
            </w:r>
            <w:r w:rsidR="00F50254" w:rsidRPr="00205075">
              <w:rPr>
                <w:b/>
                <w:u w:val="single" w:color="00A9E0" w:themeColor="accent1"/>
              </w:rPr>
              <w:t>45</w:t>
            </w:r>
            <w:r w:rsidR="00093907" w:rsidRPr="00205075">
              <w:rPr>
                <w:b/>
                <w:u w:val="single" w:color="00A9E0" w:themeColor="accent1"/>
              </w:rPr>
              <w:t xml:space="preserve"> · </w:t>
            </w:r>
            <w:r w:rsidRPr="00205075">
              <w:rPr>
                <w:b/>
                <w:u w:val="single" w:color="00A9E0" w:themeColor="accent1"/>
              </w:rPr>
              <w:t>78457 Konstanz</w:t>
            </w:r>
          </w:p>
        </w:tc>
        <w:tc>
          <w:tcPr>
            <w:tcW w:w="293" w:type="dxa"/>
            <w:shd w:val="clear" w:color="auto" w:fill="auto"/>
          </w:tcPr>
          <w:p w14:paraId="5DFC0B54" w14:textId="77777777" w:rsidR="005B6983" w:rsidRPr="00D1664F" w:rsidRDefault="005B6983" w:rsidP="005E714C">
            <w:pPr>
              <w:pStyle w:val="blank"/>
            </w:pPr>
          </w:p>
        </w:tc>
        <w:tc>
          <w:tcPr>
            <w:tcW w:w="3960" w:type="dxa"/>
            <w:shd w:val="clear" w:color="auto" w:fill="auto"/>
          </w:tcPr>
          <w:p w14:paraId="58E3D23A" w14:textId="2A535916" w:rsidR="005B6983" w:rsidRPr="00682B4F" w:rsidRDefault="005B6983" w:rsidP="004655E4">
            <w:pPr>
              <w:pStyle w:val="AbsenderInfo"/>
              <w:framePr w:hSpace="0" w:wrap="auto" w:vAnchor="margin" w:yAlign="inline"/>
              <w:suppressOverlap w:val="0"/>
              <w:rPr>
                <w:lang w:val="en-US"/>
              </w:rPr>
            </w:pPr>
          </w:p>
        </w:tc>
      </w:tr>
    </w:tbl>
    <w:p w14:paraId="79CBDC00" w14:textId="77777777" w:rsidR="008C616E" w:rsidRDefault="008C616E" w:rsidP="008C616E">
      <w:pPr>
        <w:pStyle w:val="western"/>
        <w:spacing w:before="100" w:after="102" w:line="288" w:lineRule="auto"/>
        <w:jc w:val="both"/>
        <w:rPr>
          <w:b/>
        </w:rPr>
      </w:pPr>
    </w:p>
    <w:p w14:paraId="6CEF8AE3" w14:textId="2D178165" w:rsidR="009853D1" w:rsidRPr="00C96B0A" w:rsidRDefault="009853D1" w:rsidP="008C616E">
      <w:pPr>
        <w:pStyle w:val="western"/>
        <w:spacing w:before="100" w:after="102" w:line="288" w:lineRule="auto"/>
        <w:jc w:val="both"/>
        <w:rPr>
          <w:b/>
          <w:sz w:val="21"/>
          <w:szCs w:val="21"/>
        </w:rPr>
      </w:pPr>
      <w:r w:rsidRPr="00C96B0A">
        <w:rPr>
          <w:b/>
          <w:sz w:val="21"/>
          <w:szCs w:val="21"/>
        </w:rPr>
        <w:t>Erklärung</w:t>
      </w:r>
    </w:p>
    <w:p w14:paraId="2FA92FDA" w14:textId="77777777" w:rsidR="009853D1" w:rsidRPr="00701B66" w:rsidRDefault="009853D1" w:rsidP="008C616E">
      <w:pPr>
        <w:pStyle w:val="western"/>
        <w:spacing w:before="100" w:after="102" w:line="288" w:lineRule="auto"/>
        <w:jc w:val="both"/>
        <w:rPr>
          <w:sz w:val="21"/>
          <w:szCs w:val="21"/>
        </w:rPr>
      </w:pPr>
      <w:r w:rsidRPr="00C96B0A">
        <w:rPr>
          <w:sz w:val="21"/>
          <w:szCs w:val="21"/>
        </w:rPr>
        <w:t xml:space="preserve">Ich </w:t>
      </w:r>
      <w:r w:rsidRPr="00701B66">
        <w:rPr>
          <w:sz w:val="21"/>
          <w:szCs w:val="21"/>
        </w:rPr>
        <w:t xml:space="preserve">[Name] [Matrikelnummer] </w:t>
      </w:r>
    </w:p>
    <w:p w14:paraId="2CA64838" w14:textId="0C807C0E" w:rsidR="009853D1" w:rsidRPr="00C96B0A" w:rsidRDefault="009853D1" w:rsidP="008C616E">
      <w:pPr>
        <w:pStyle w:val="western"/>
        <w:spacing w:before="100" w:after="102" w:line="288" w:lineRule="auto"/>
        <w:jc w:val="both"/>
        <w:rPr>
          <w:sz w:val="21"/>
          <w:szCs w:val="21"/>
        </w:rPr>
      </w:pPr>
      <w:r w:rsidRPr="00C96B0A">
        <w:rPr>
          <w:sz w:val="21"/>
          <w:szCs w:val="21"/>
        </w:rPr>
        <w:t xml:space="preserve">versichere hiermit, dass ich die Arbeit zur Lehrveranstaltung </w:t>
      </w:r>
    </w:p>
    <w:p w14:paraId="227C6D56" w14:textId="4711940C" w:rsidR="009853D1" w:rsidRPr="00701B66" w:rsidRDefault="00756A34" w:rsidP="008C616E">
      <w:pPr>
        <w:pStyle w:val="western"/>
        <w:spacing w:before="100" w:after="102" w:line="288" w:lineRule="auto"/>
        <w:jc w:val="both"/>
        <w:rPr>
          <w:sz w:val="21"/>
          <w:szCs w:val="21"/>
        </w:rPr>
      </w:pPr>
      <w:r w:rsidRPr="00701B66">
        <w:rPr>
          <w:sz w:val="21"/>
          <w:szCs w:val="21"/>
        </w:rPr>
        <w:t>[Veranstaltungstitel]</w:t>
      </w:r>
    </w:p>
    <w:p w14:paraId="44164AF4" w14:textId="77777777" w:rsidR="00756A34" w:rsidRPr="00C96B0A" w:rsidRDefault="009853D1" w:rsidP="008C616E">
      <w:pPr>
        <w:pStyle w:val="western"/>
        <w:spacing w:before="100" w:after="102" w:line="288" w:lineRule="auto"/>
        <w:jc w:val="both"/>
        <w:rPr>
          <w:sz w:val="21"/>
          <w:szCs w:val="21"/>
        </w:rPr>
      </w:pPr>
      <w:r w:rsidRPr="00C96B0A">
        <w:rPr>
          <w:sz w:val="21"/>
          <w:szCs w:val="21"/>
        </w:rPr>
        <w:t>mit dem Thema</w:t>
      </w:r>
      <w:r w:rsidR="00756A34" w:rsidRPr="00C96B0A">
        <w:rPr>
          <w:sz w:val="21"/>
          <w:szCs w:val="21"/>
        </w:rPr>
        <w:t xml:space="preserve"> </w:t>
      </w:r>
    </w:p>
    <w:p w14:paraId="4EC2DC35" w14:textId="34693B57" w:rsidR="00756A34" w:rsidRPr="00701B66" w:rsidRDefault="00756A34" w:rsidP="008C616E">
      <w:pPr>
        <w:pStyle w:val="western"/>
        <w:spacing w:before="100" w:after="102" w:line="288" w:lineRule="auto"/>
        <w:jc w:val="both"/>
        <w:rPr>
          <w:sz w:val="21"/>
          <w:szCs w:val="21"/>
        </w:rPr>
      </w:pPr>
      <w:r w:rsidRPr="00701B66">
        <w:rPr>
          <w:sz w:val="21"/>
          <w:szCs w:val="21"/>
        </w:rPr>
        <w:t>[Thema der Arbeit]</w:t>
      </w:r>
    </w:p>
    <w:p w14:paraId="3CB00C5E" w14:textId="4821A3F6" w:rsidR="009853D1" w:rsidRPr="00C96B0A" w:rsidRDefault="009853D1" w:rsidP="008C616E">
      <w:pPr>
        <w:pStyle w:val="western"/>
        <w:spacing w:before="100" w:after="102" w:line="288" w:lineRule="auto"/>
        <w:jc w:val="both"/>
        <w:rPr>
          <w:sz w:val="21"/>
          <w:szCs w:val="21"/>
        </w:rPr>
      </w:pPr>
      <w:r w:rsidRPr="00C96B0A">
        <w:rPr>
          <w:sz w:val="21"/>
          <w:szCs w:val="21"/>
        </w:rPr>
        <w:t>selbst</w:t>
      </w:r>
      <w:r w:rsidR="00675539">
        <w:rPr>
          <w:sz w:val="21"/>
          <w:szCs w:val="21"/>
        </w:rPr>
        <w:t>st</w:t>
      </w:r>
      <w:r w:rsidRPr="00C96B0A">
        <w:rPr>
          <w:sz w:val="21"/>
          <w:szCs w:val="21"/>
        </w:rPr>
        <w:t>ändig verfasst und keine anderen Hilfsmittel und Quellen als die angegebenen benutzt habe.</w:t>
      </w:r>
    </w:p>
    <w:p w14:paraId="6AD078CA" w14:textId="23BDA1D6" w:rsidR="009853D1" w:rsidRPr="00C96B0A" w:rsidRDefault="009853D1" w:rsidP="008C616E">
      <w:pPr>
        <w:pStyle w:val="western"/>
        <w:spacing w:before="100" w:after="102" w:line="288" w:lineRule="auto"/>
        <w:jc w:val="both"/>
        <w:rPr>
          <w:sz w:val="21"/>
          <w:szCs w:val="21"/>
        </w:rPr>
      </w:pPr>
      <w:r w:rsidRPr="00C96B0A">
        <w:rPr>
          <w:sz w:val="21"/>
          <w:szCs w:val="21"/>
        </w:rPr>
        <w:t>Falls ich textgenerierende KI-Tools als Hilfsmittel verwendet habe, ist mir bewusst, dass ich allein für die inhaltliche Richtigkeit von KI generierten Textpassagen und die Kennzeichnung von Formulierungen und Ideen anderer Personen gemäß den Grundsätzen der guten wissenschaftlichen Praxis verantwortlich bin.</w:t>
      </w:r>
    </w:p>
    <w:p w14:paraId="57D99927" w14:textId="19AE11B2" w:rsidR="009853D1" w:rsidRPr="00C96B0A" w:rsidRDefault="009853D1" w:rsidP="008C616E">
      <w:pPr>
        <w:pStyle w:val="western"/>
        <w:spacing w:before="100" w:after="102" w:line="288" w:lineRule="auto"/>
        <w:jc w:val="both"/>
        <w:rPr>
          <w:sz w:val="21"/>
          <w:szCs w:val="21"/>
        </w:rPr>
      </w:pPr>
      <w:r w:rsidRPr="00C96B0A">
        <w:rPr>
          <w:sz w:val="21"/>
          <w:szCs w:val="21"/>
        </w:rPr>
        <w:t>Alle Stellen, die anderen – von natürlichen Personen verfassten – Werken (auch aus dem Internet oder anderen elektronischen Text- und Datensammlungen) dem Wortlaut oder dem Sinn nach entnommen sind, habe ich durch Angabe der Quelle bzw. der Sekundärliteratur entsprechend der Zitierrichtlinien im Fach als Entlehnung kenntlich gemacht.</w:t>
      </w:r>
    </w:p>
    <w:p w14:paraId="51D5543B" w14:textId="77777777" w:rsidR="009853D1" w:rsidRPr="00C96B0A" w:rsidRDefault="009853D1" w:rsidP="008C616E">
      <w:pPr>
        <w:pStyle w:val="western"/>
        <w:spacing w:before="100" w:after="102" w:line="288" w:lineRule="auto"/>
        <w:jc w:val="both"/>
        <w:rPr>
          <w:sz w:val="21"/>
          <w:szCs w:val="21"/>
        </w:rPr>
      </w:pPr>
      <w:r w:rsidRPr="00C96B0A">
        <w:rPr>
          <w:sz w:val="21"/>
          <w:szCs w:val="21"/>
        </w:rPr>
        <w:t>Ich habe zur Kenntnis genommen, dass die Prüfungs- oder Studienleistung bei Täuschung über die Eigenständigkeit oder durch Benutzung nicht zugelassener oder ggf. zugelassener aber nicht ausreichend angegebener Hilfsmittel als „nicht bestanden (5,0)“ bewertet wird und dass in besonders schwerwiegenden Täuschungsfällen der zuständige Prüfungsausschuss mich von der Wiederholungsprüfun</w:t>
      </w:r>
      <w:bookmarkStart w:id="0" w:name="_GoBack"/>
      <w:bookmarkEnd w:id="0"/>
      <w:r w:rsidRPr="00C96B0A">
        <w:rPr>
          <w:sz w:val="21"/>
          <w:szCs w:val="21"/>
        </w:rPr>
        <w:t>g ausschließen kann mit der Folge des endgültigen Verlustes des Prüfungsanspruchs.</w:t>
      </w:r>
    </w:p>
    <w:p w14:paraId="0F9F5E07" w14:textId="45E99575" w:rsidR="008C616E" w:rsidRPr="00C96B0A" w:rsidRDefault="008C616E" w:rsidP="008C616E">
      <w:pPr>
        <w:pStyle w:val="western"/>
        <w:spacing w:before="100" w:after="102" w:line="288" w:lineRule="auto"/>
        <w:jc w:val="both"/>
        <w:rPr>
          <w:sz w:val="21"/>
          <w:szCs w:val="21"/>
        </w:rPr>
      </w:pPr>
      <w:r w:rsidRPr="00C96B0A">
        <w:rPr>
          <w:sz w:val="21"/>
          <w:szCs w:val="21"/>
        </w:rPr>
        <w:t>Die Arbeit wurde in gleicher oder vergleichbarer Weise bisher keiner anderen Prüfungsbehörde vorgelegt, nicht als Leistungsnachweis in anderen Lehrveranstaltungen verwendet und auch sonst nicht veröffentlicht.</w:t>
      </w:r>
    </w:p>
    <w:p w14:paraId="20837784" w14:textId="54191D85" w:rsidR="009853D1" w:rsidRPr="00C96B0A" w:rsidRDefault="008C616E" w:rsidP="008C616E">
      <w:pPr>
        <w:pStyle w:val="western"/>
        <w:spacing w:before="100" w:after="102" w:line="288" w:lineRule="auto"/>
        <w:jc w:val="both"/>
        <w:rPr>
          <w:sz w:val="21"/>
          <w:szCs w:val="21"/>
        </w:rPr>
      </w:pPr>
      <w:r w:rsidRPr="00C96B0A">
        <w:rPr>
          <w:sz w:val="21"/>
          <w:szCs w:val="21"/>
        </w:rPr>
        <w:t>Über die Konsequenzen eines entsprechenden Verstoßes entsprechend der „Satzung der Universität Konstanz zur Sicherung guter wissenschaftlicher Praxis“ vom 2</w:t>
      </w:r>
      <w:r w:rsidR="007E5CC4">
        <w:rPr>
          <w:sz w:val="21"/>
          <w:szCs w:val="21"/>
        </w:rPr>
        <w:t>5</w:t>
      </w:r>
      <w:r w:rsidRPr="00C96B0A">
        <w:rPr>
          <w:sz w:val="21"/>
          <w:szCs w:val="21"/>
        </w:rPr>
        <w:t xml:space="preserve">. </w:t>
      </w:r>
      <w:r w:rsidR="007E5CC4">
        <w:rPr>
          <w:sz w:val="21"/>
          <w:szCs w:val="21"/>
        </w:rPr>
        <w:t>Juli 2023</w:t>
      </w:r>
      <w:r w:rsidRPr="00C96B0A">
        <w:rPr>
          <w:sz w:val="21"/>
          <w:szCs w:val="21"/>
        </w:rPr>
        <w:t xml:space="preserve"> bin ich informiert. </w:t>
      </w:r>
      <w:r w:rsidR="0097733B" w:rsidRPr="00C96B0A">
        <w:rPr>
          <w:sz w:val="21"/>
          <w:szCs w:val="21"/>
        </w:rPr>
        <w:t>M</w:t>
      </w:r>
      <w:r w:rsidR="009853D1" w:rsidRPr="00C96B0A">
        <w:rPr>
          <w:sz w:val="21"/>
          <w:szCs w:val="21"/>
        </w:rPr>
        <w:t>ir ist ferner bekannt, dass ich bis zum Abschluss des Prüfungsverfahrens die Materialien verfügbar zu halten habe, welche die eigenständige Abfassung der Arbeit belegen können.</w:t>
      </w:r>
    </w:p>
    <w:p w14:paraId="28A3DB99" w14:textId="77777777" w:rsidR="009853D1" w:rsidRPr="00C96B0A" w:rsidRDefault="009853D1" w:rsidP="008C616E">
      <w:pPr>
        <w:pStyle w:val="western"/>
        <w:spacing w:before="100" w:after="102" w:line="288" w:lineRule="auto"/>
        <w:jc w:val="both"/>
        <w:rPr>
          <w:sz w:val="21"/>
          <w:szCs w:val="21"/>
        </w:rPr>
      </w:pPr>
    </w:p>
    <w:p w14:paraId="04BA4B5E" w14:textId="714C6C80" w:rsidR="007010F1" w:rsidRPr="00701B66" w:rsidRDefault="00C96B0A" w:rsidP="008C616E">
      <w:pPr>
        <w:pStyle w:val="western"/>
        <w:spacing w:before="100" w:after="102" w:line="288" w:lineRule="auto"/>
        <w:jc w:val="both"/>
        <w:rPr>
          <w:sz w:val="21"/>
          <w:szCs w:val="21"/>
        </w:rPr>
      </w:pPr>
      <w:r w:rsidRPr="00701B66">
        <w:rPr>
          <w:sz w:val="21"/>
          <w:szCs w:val="21"/>
        </w:rPr>
        <w:t>[</w:t>
      </w:r>
      <w:r w:rsidR="009853D1" w:rsidRPr="00701B66">
        <w:rPr>
          <w:sz w:val="21"/>
          <w:szCs w:val="21"/>
        </w:rPr>
        <w:t>Datum</w:t>
      </w:r>
      <w:r w:rsidRPr="00701B66">
        <w:rPr>
          <w:sz w:val="21"/>
          <w:szCs w:val="21"/>
        </w:rPr>
        <w:t>]</w:t>
      </w:r>
      <w:r w:rsidR="009853D1" w:rsidRPr="00701B66">
        <w:rPr>
          <w:sz w:val="21"/>
          <w:szCs w:val="21"/>
        </w:rPr>
        <w:tab/>
      </w:r>
      <w:r w:rsidR="009853D1" w:rsidRPr="00701B66">
        <w:rPr>
          <w:sz w:val="21"/>
          <w:szCs w:val="21"/>
        </w:rPr>
        <w:tab/>
      </w:r>
      <w:r w:rsidR="009853D1" w:rsidRPr="00701B66">
        <w:rPr>
          <w:sz w:val="21"/>
          <w:szCs w:val="21"/>
        </w:rPr>
        <w:tab/>
      </w:r>
      <w:r w:rsidR="009853D1" w:rsidRPr="00701B66">
        <w:rPr>
          <w:sz w:val="21"/>
          <w:szCs w:val="21"/>
        </w:rPr>
        <w:tab/>
      </w:r>
      <w:r w:rsidR="009853D1" w:rsidRPr="00701B66">
        <w:rPr>
          <w:sz w:val="21"/>
          <w:szCs w:val="21"/>
        </w:rPr>
        <w:tab/>
      </w:r>
      <w:r w:rsidR="00756A34" w:rsidRPr="00701B66">
        <w:rPr>
          <w:sz w:val="21"/>
          <w:szCs w:val="21"/>
        </w:rPr>
        <w:t>[</w:t>
      </w:r>
      <w:r w:rsidR="009853D1" w:rsidRPr="00701B66">
        <w:rPr>
          <w:sz w:val="21"/>
          <w:szCs w:val="21"/>
        </w:rPr>
        <w:t>Unterschrift des/der Studierenden</w:t>
      </w:r>
      <w:r w:rsidR="00756A34" w:rsidRPr="00701B66">
        <w:rPr>
          <w:sz w:val="21"/>
          <w:szCs w:val="21"/>
        </w:rPr>
        <w:t>]</w:t>
      </w:r>
    </w:p>
    <w:sectPr w:rsidR="007010F1" w:rsidRPr="00701B66" w:rsidSect="00C96B0A">
      <w:headerReference w:type="default" r:id="rId8"/>
      <w:headerReference w:type="first" r:id="rId9"/>
      <w:footerReference w:type="first" r:id="rId10"/>
      <w:pgSz w:w="11906" w:h="16838" w:code="9"/>
      <w:pgMar w:top="2268" w:right="1418" w:bottom="1134" w:left="1134" w:header="709"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1C922" w14:textId="77777777" w:rsidR="00885BFC" w:rsidRDefault="00885BFC" w:rsidP="00055AC0">
      <w:pPr>
        <w:spacing w:line="240" w:lineRule="auto"/>
      </w:pPr>
      <w:r>
        <w:separator/>
      </w:r>
    </w:p>
  </w:endnote>
  <w:endnote w:type="continuationSeparator" w:id="0">
    <w:p w14:paraId="0DA2259A" w14:textId="77777777" w:rsidR="00885BFC" w:rsidRDefault="00885BFC" w:rsidP="00055A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3F1E0" w14:textId="77777777" w:rsidR="00F67832" w:rsidRPr="00C731D3" w:rsidRDefault="00F67832" w:rsidP="00C731D3">
    <w:pPr>
      <w:pStyle w:val="Bank"/>
    </w:pPr>
    <w:r w:rsidRPr="00631AC8">
      <w:rPr>
        <w:b/>
      </w:rPr>
      <w:t>BW-Bank Konstanz</w:t>
    </w:r>
    <w:r w:rsidRPr="00337473">
      <w:t xml:space="preserve"> BLZ: 600 501 01 · </w:t>
    </w:r>
    <w:proofErr w:type="spellStart"/>
    <w:r w:rsidRPr="00337473">
      <w:t>Kontonr</w:t>
    </w:r>
    <w:proofErr w:type="spellEnd"/>
    <w:r w:rsidRPr="00337473">
      <w:t>.: 7 486 501 274 · IBAN: DE92 6005 0101 7486 5012 74 · BIC: SOLA DE 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FE37E" w14:textId="77777777" w:rsidR="00885BFC" w:rsidRDefault="00885BFC" w:rsidP="00055AC0">
      <w:pPr>
        <w:spacing w:line="240" w:lineRule="auto"/>
      </w:pPr>
      <w:r>
        <w:separator/>
      </w:r>
    </w:p>
  </w:footnote>
  <w:footnote w:type="continuationSeparator" w:id="0">
    <w:p w14:paraId="0D9CFBEE" w14:textId="77777777" w:rsidR="00885BFC" w:rsidRDefault="00885BFC" w:rsidP="00055A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8E48E" w14:textId="77777777" w:rsidR="00F67832" w:rsidRDefault="00F67832" w:rsidP="00161325">
    <w:r>
      <w:rPr>
        <w:noProof/>
        <w:lang w:eastAsia="de-DE"/>
      </w:rPr>
      <w:drawing>
        <wp:anchor distT="0" distB="0" distL="114300" distR="114300" simplePos="0" relativeHeight="251675648" behindDoc="1" locked="1" layoutInCell="1" allowOverlap="1" wp14:anchorId="1E87AF2A" wp14:editId="5657A284">
          <wp:simplePos x="0" y="0"/>
          <wp:positionH relativeFrom="page">
            <wp:posOffset>4608830</wp:posOffset>
          </wp:positionH>
          <wp:positionV relativeFrom="page">
            <wp:posOffset>0</wp:posOffset>
          </wp:positionV>
          <wp:extent cx="2952000" cy="1620000"/>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Konstanz_Logo_Minimum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2000" cy="162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72576" behindDoc="0" locked="1" layoutInCell="1" allowOverlap="1" wp14:anchorId="7B028DFF" wp14:editId="2C0E6CFE">
              <wp:simplePos x="0" y="0"/>
              <wp:positionH relativeFrom="page">
                <wp:posOffset>288290</wp:posOffset>
              </wp:positionH>
              <wp:positionV relativeFrom="page">
                <wp:posOffset>5346700</wp:posOffset>
              </wp:positionV>
              <wp:extent cx="180000" cy="0"/>
              <wp:effectExtent l="0" t="0" r="10795" b="19050"/>
              <wp:wrapNone/>
              <wp:docPr id="10" name="Gerade Verbindu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 cy="0"/>
                      </a:xfrm>
                      <a:prstGeom prst="line">
                        <a:avLst/>
                      </a:prstGeom>
                      <a:noFill/>
                      <a:ln w="1270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E3599" id="Gerade Verbindung 10"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421pt" to="36.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" strokecolor="#00a9e0 [3204]" strokeweight="1pt">
              <w10:wrap anchorx="page" anchory="page"/>
              <w10:anchorlock/>
            </v:line>
          </w:pict>
        </mc:Fallback>
      </mc:AlternateContent>
    </w:r>
    <w:r>
      <w:rPr>
        <w:noProof/>
        <w:lang w:eastAsia="de-DE"/>
      </w:rPr>
      <mc:AlternateContent>
        <mc:Choice Requires="wps">
          <w:drawing>
            <wp:anchor distT="0" distB="0" distL="114300" distR="114300" simplePos="0" relativeHeight="251670528" behindDoc="0" locked="1" layoutInCell="1" allowOverlap="1" wp14:anchorId="407821C4" wp14:editId="5BB43FB5">
              <wp:simplePos x="0" y="0"/>
              <wp:positionH relativeFrom="page">
                <wp:posOffset>288290</wp:posOffset>
              </wp:positionH>
              <wp:positionV relativeFrom="page">
                <wp:posOffset>3780790</wp:posOffset>
              </wp:positionV>
              <wp:extent cx="180000" cy="0"/>
              <wp:effectExtent l="0" t="0" r="10795"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 cy="0"/>
                      </a:xfrm>
                      <a:prstGeom prst="line">
                        <a:avLst/>
                      </a:prstGeom>
                      <a:noFill/>
                      <a:ln w="1270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66E59" id="Gerade Verbindung 7"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297.7pt" to="36.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" strokecolor="#00a9e0 [3204]" strokeweight="1pt">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F1B02" w14:textId="77777777" w:rsidR="00F67832" w:rsidRDefault="00F67832">
    <w:pPr>
      <w:pStyle w:val="Kopfzeile"/>
    </w:pPr>
    <w:r>
      <w:rPr>
        <w:noProof/>
        <w:lang w:eastAsia="de-DE"/>
      </w:rPr>
      <w:drawing>
        <wp:anchor distT="0" distB="0" distL="114300" distR="114300" simplePos="0" relativeHeight="251673600" behindDoc="1" locked="1" layoutInCell="1" allowOverlap="1" wp14:anchorId="2CFCE4FD" wp14:editId="040A20B7">
          <wp:simplePos x="0" y="0"/>
          <wp:positionH relativeFrom="page">
            <wp:posOffset>4608830</wp:posOffset>
          </wp:positionH>
          <wp:positionV relativeFrom="page">
            <wp:posOffset>0</wp:posOffset>
          </wp:positionV>
          <wp:extent cx="2952000" cy="162000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Konstanz_Logo_Minimum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2000" cy="162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68480" behindDoc="0" locked="1" layoutInCell="1" allowOverlap="1" wp14:anchorId="23704BF9" wp14:editId="261F615B">
              <wp:simplePos x="0" y="0"/>
              <wp:positionH relativeFrom="page">
                <wp:posOffset>288290</wp:posOffset>
              </wp:positionH>
              <wp:positionV relativeFrom="page">
                <wp:posOffset>5346700</wp:posOffset>
              </wp:positionV>
              <wp:extent cx="180000" cy="0"/>
              <wp:effectExtent l="0" t="0" r="10795" b="19050"/>
              <wp:wrapNone/>
              <wp:docPr id="6"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 cy="0"/>
                      </a:xfrm>
                      <a:prstGeom prst="line">
                        <a:avLst/>
                      </a:prstGeom>
                      <a:noFill/>
                      <a:ln w="1270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2B64B" id="Gerade Verbindung 6"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421pt" to="36.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" strokecolor="#00a9e0 [3204]" strokeweight="1pt">
              <w10:wrap anchorx="page" anchory="page"/>
              <w10:anchorlock/>
            </v:line>
          </w:pict>
        </mc:Fallback>
      </mc:AlternateContent>
    </w:r>
    <w:r>
      <w:rPr>
        <w:noProof/>
        <w:lang w:eastAsia="de-DE"/>
      </w:rPr>
      <mc:AlternateContent>
        <mc:Choice Requires="wps">
          <w:drawing>
            <wp:anchor distT="0" distB="0" distL="114300" distR="114300" simplePos="0" relativeHeight="251666432" behindDoc="0" locked="1" layoutInCell="1" allowOverlap="1" wp14:anchorId="1CE6A7FE" wp14:editId="57C77D22">
              <wp:simplePos x="0" y="0"/>
              <wp:positionH relativeFrom="page">
                <wp:posOffset>288290</wp:posOffset>
              </wp:positionH>
              <wp:positionV relativeFrom="page">
                <wp:posOffset>3780790</wp:posOffset>
              </wp:positionV>
              <wp:extent cx="180000" cy="0"/>
              <wp:effectExtent l="0" t="0" r="10795" b="1905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 cy="0"/>
                      </a:xfrm>
                      <a:prstGeom prst="line">
                        <a:avLst/>
                      </a:prstGeom>
                      <a:noFill/>
                      <a:ln w="1270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D7B2E" id="Gerade Verbindung 4"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297.7pt" to="36.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" strokecolor="#00a9e0 [3204]" strokeweight="1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126FA"/>
    <w:multiLevelType w:val="hybridMultilevel"/>
    <w:tmpl w:val="FD6A74BA"/>
    <w:lvl w:ilvl="0" w:tplc="EEA0156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D9E2FF5"/>
    <w:multiLevelType w:val="hybridMultilevel"/>
    <w:tmpl w:val="F02429D6"/>
    <w:lvl w:ilvl="0" w:tplc="50623B16">
      <w:start w:val="1"/>
      <w:numFmt w:val="bullet"/>
      <w:lvlText w:val="•"/>
      <w:lvlJc w:val="left"/>
      <w:pPr>
        <w:tabs>
          <w:tab w:val="num" w:pos="720"/>
        </w:tabs>
        <w:ind w:left="720" w:hanging="360"/>
      </w:pPr>
      <w:rPr>
        <w:rFonts w:ascii="Arial" w:hAnsi="Arial" w:hint="default"/>
      </w:rPr>
    </w:lvl>
    <w:lvl w:ilvl="1" w:tplc="04385AA2" w:tentative="1">
      <w:start w:val="1"/>
      <w:numFmt w:val="bullet"/>
      <w:lvlText w:val="•"/>
      <w:lvlJc w:val="left"/>
      <w:pPr>
        <w:tabs>
          <w:tab w:val="num" w:pos="1440"/>
        </w:tabs>
        <w:ind w:left="1440" w:hanging="360"/>
      </w:pPr>
      <w:rPr>
        <w:rFonts w:ascii="Arial" w:hAnsi="Arial" w:hint="default"/>
      </w:rPr>
    </w:lvl>
    <w:lvl w:ilvl="2" w:tplc="8820A90E" w:tentative="1">
      <w:start w:val="1"/>
      <w:numFmt w:val="bullet"/>
      <w:lvlText w:val="•"/>
      <w:lvlJc w:val="left"/>
      <w:pPr>
        <w:tabs>
          <w:tab w:val="num" w:pos="2160"/>
        </w:tabs>
        <w:ind w:left="2160" w:hanging="360"/>
      </w:pPr>
      <w:rPr>
        <w:rFonts w:ascii="Arial" w:hAnsi="Arial" w:hint="default"/>
      </w:rPr>
    </w:lvl>
    <w:lvl w:ilvl="3" w:tplc="0240A902" w:tentative="1">
      <w:start w:val="1"/>
      <w:numFmt w:val="bullet"/>
      <w:lvlText w:val="•"/>
      <w:lvlJc w:val="left"/>
      <w:pPr>
        <w:tabs>
          <w:tab w:val="num" w:pos="2880"/>
        </w:tabs>
        <w:ind w:left="2880" w:hanging="360"/>
      </w:pPr>
      <w:rPr>
        <w:rFonts w:ascii="Arial" w:hAnsi="Arial" w:hint="default"/>
      </w:rPr>
    </w:lvl>
    <w:lvl w:ilvl="4" w:tplc="27ECFEC0" w:tentative="1">
      <w:start w:val="1"/>
      <w:numFmt w:val="bullet"/>
      <w:lvlText w:val="•"/>
      <w:lvlJc w:val="left"/>
      <w:pPr>
        <w:tabs>
          <w:tab w:val="num" w:pos="3600"/>
        </w:tabs>
        <w:ind w:left="3600" w:hanging="360"/>
      </w:pPr>
      <w:rPr>
        <w:rFonts w:ascii="Arial" w:hAnsi="Arial" w:hint="default"/>
      </w:rPr>
    </w:lvl>
    <w:lvl w:ilvl="5" w:tplc="90CECC0A" w:tentative="1">
      <w:start w:val="1"/>
      <w:numFmt w:val="bullet"/>
      <w:lvlText w:val="•"/>
      <w:lvlJc w:val="left"/>
      <w:pPr>
        <w:tabs>
          <w:tab w:val="num" w:pos="4320"/>
        </w:tabs>
        <w:ind w:left="4320" w:hanging="360"/>
      </w:pPr>
      <w:rPr>
        <w:rFonts w:ascii="Arial" w:hAnsi="Arial" w:hint="default"/>
      </w:rPr>
    </w:lvl>
    <w:lvl w:ilvl="6" w:tplc="3BFEEFDA" w:tentative="1">
      <w:start w:val="1"/>
      <w:numFmt w:val="bullet"/>
      <w:lvlText w:val="•"/>
      <w:lvlJc w:val="left"/>
      <w:pPr>
        <w:tabs>
          <w:tab w:val="num" w:pos="5040"/>
        </w:tabs>
        <w:ind w:left="5040" w:hanging="360"/>
      </w:pPr>
      <w:rPr>
        <w:rFonts w:ascii="Arial" w:hAnsi="Arial" w:hint="default"/>
      </w:rPr>
    </w:lvl>
    <w:lvl w:ilvl="7" w:tplc="0D4A4248" w:tentative="1">
      <w:start w:val="1"/>
      <w:numFmt w:val="bullet"/>
      <w:lvlText w:val="•"/>
      <w:lvlJc w:val="left"/>
      <w:pPr>
        <w:tabs>
          <w:tab w:val="num" w:pos="5760"/>
        </w:tabs>
        <w:ind w:left="5760" w:hanging="360"/>
      </w:pPr>
      <w:rPr>
        <w:rFonts w:ascii="Arial" w:hAnsi="Arial" w:hint="default"/>
      </w:rPr>
    </w:lvl>
    <w:lvl w:ilvl="8" w:tplc="12B645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E324D02"/>
    <w:multiLevelType w:val="hybridMultilevel"/>
    <w:tmpl w:val="FC1090E0"/>
    <w:lvl w:ilvl="0" w:tplc="7064105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89F4F34"/>
    <w:multiLevelType w:val="multilevel"/>
    <w:tmpl w:val="75C44B4E"/>
    <w:lvl w:ilvl="0">
      <w:start w:val="1"/>
      <w:numFmt w:val="decimal"/>
      <w:lvlText w:val="%1."/>
      <w:lvlJc w:val="left"/>
      <w:pPr>
        <w:tabs>
          <w:tab w:val="num" w:pos="0"/>
        </w:tabs>
        <w:ind w:left="720" w:hanging="360"/>
      </w:pPr>
      <w:rPr>
        <w:rFonts w:hint="default"/>
        <w:color w:val="00B0F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BA6"/>
    <w:rsid w:val="000011EF"/>
    <w:rsid w:val="00001833"/>
    <w:rsid w:val="00003DAE"/>
    <w:rsid w:val="0000442B"/>
    <w:rsid w:val="00007825"/>
    <w:rsid w:val="000131D8"/>
    <w:rsid w:val="000249F1"/>
    <w:rsid w:val="00024A47"/>
    <w:rsid w:val="000264F5"/>
    <w:rsid w:val="000320E5"/>
    <w:rsid w:val="000332F3"/>
    <w:rsid w:val="00037AB1"/>
    <w:rsid w:val="00042574"/>
    <w:rsid w:val="00046B6B"/>
    <w:rsid w:val="00047FEB"/>
    <w:rsid w:val="000500CB"/>
    <w:rsid w:val="00051B9B"/>
    <w:rsid w:val="00055AC0"/>
    <w:rsid w:val="00056EE3"/>
    <w:rsid w:val="00060385"/>
    <w:rsid w:val="000634DE"/>
    <w:rsid w:val="00063560"/>
    <w:rsid w:val="0006362B"/>
    <w:rsid w:val="000759E8"/>
    <w:rsid w:val="0008372C"/>
    <w:rsid w:val="000840B5"/>
    <w:rsid w:val="000842AD"/>
    <w:rsid w:val="0008717A"/>
    <w:rsid w:val="00091266"/>
    <w:rsid w:val="000914A9"/>
    <w:rsid w:val="00093907"/>
    <w:rsid w:val="000B02F3"/>
    <w:rsid w:val="000B173E"/>
    <w:rsid w:val="000B4702"/>
    <w:rsid w:val="000B6414"/>
    <w:rsid w:val="000B6604"/>
    <w:rsid w:val="000C0AD1"/>
    <w:rsid w:val="000C12E7"/>
    <w:rsid w:val="000C369F"/>
    <w:rsid w:val="000C694D"/>
    <w:rsid w:val="000C6EAB"/>
    <w:rsid w:val="000C74F3"/>
    <w:rsid w:val="000D04B9"/>
    <w:rsid w:val="000D2D26"/>
    <w:rsid w:val="000D3E8B"/>
    <w:rsid w:val="000D4AA0"/>
    <w:rsid w:val="000E23E9"/>
    <w:rsid w:val="000E7648"/>
    <w:rsid w:val="000F3D29"/>
    <w:rsid w:val="00107FEF"/>
    <w:rsid w:val="00116D33"/>
    <w:rsid w:val="00125BEE"/>
    <w:rsid w:val="0012640E"/>
    <w:rsid w:val="00130C35"/>
    <w:rsid w:val="00160053"/>
    <w:rsid w:val="00161325"/>
    <w:rsid w:val="00162496"/>
    <w:rsid w:val="001710E2"/>
    <w:rsid w:val="0017133D"/>
    <w:rsid w:val="001724A7"/>
    <w:rsid w:val="00173F70"/>
    <w:rsid w:val="00182A2E"/>
    <w:rsid w:val="00184965"/>
    <w:rsid w:val="0019396C"/>
    <w:rsid w:val="00197F2F"/>
    <w:rsid w:val="001A026E"/>
    <w:rsid w:val="001A0F40"/>
    <w:rsid w:val="001A2C59"/>
    <w:rsid w:val="001A69B0"/>
    <w:rsid w:val="001A7DC2"/>
    <w:rsid w:val="001B02B1"/>
    <w:rsid w:val="001B7B4D"/>
    <w:rsid w:val="001C019B"/>
    <w:rsid w:val="001C19E9"/>
    <w:rsid w:val="001C5629"/>
    <w:rsid w:val="001C7858"/>
    <w:rsid w:val="001D0F5D"/>
    <w:rsid w:val="001D4F1E"/>
    <w:rsid w:val="001E16F9"/>
    <w:rsid w:val="001E1FE4"/>
    <w:rsid w:val="001F3C6D"/>
    <w:rsid w:val="001F585F"/>
    <w:rsid w:val="001F7C56"/>
    <w:rsid w:val="00205075"/>
    <w:rsid w:val="00211178"/>
    <w:rsid w:val="00211971"/>
    <w:rsid w:val="002212A8"/>
    <w:rsid w:val="00223EEA"/>
    <w:rsid w:val="00225F72"/>
    <w:rsid w:val="002333E1"/>
    <w:rsid w:val="00235E18"/>
    <w:rsid w:val="00241BAF"/>
    <w:rsid w:val="00243644"/>
    <w:rsid w:val="00251BF1"/>
    <w:rsid w:val="00254C17"/>
    <w:rsid w:val="00262987"/>
    <w:rsid w:val="00271B50"/>
    <w:rsid w:val="0028096B"/>
    <w:rsid w:val="002869ED"/>
    <w:rsid w:val="00287847"/>
    <w:rsid w:val="002907A6"/>
    <w:rsid w:val="00290918"/>
    <w:rsid w:val="00295308"/>
    <w:rsid w:val="002A2CFF"/>
    <w:rsid w:val="002A4218"/>
    <w:rsid w:val="002B0169"/>
    <w:rsid w:val="002B033D"/>
    <w:rsid w:val="002B1EDF"/>
    <w:rsid w:val="002B6EFC"/>
    <w:rsid w:val="002B7D9A"/>
    <w:rsid w:val="002C220F"/>
    <w:rsid w:val="002D0285"/>
    <w:rsid w:val="002D3008"/>
    <w:rsid w:val="002D4A65"/>
    <w:rsid w:val="002D527A"/>
    <w:rsid w:val="002D62F6"/>
    <w:rsid w:val="002E5B08"/>
    <w:rsid w:val="002E6EC9"/>
    <w:rsid w:val="002E7E94"/>
    <w:rsid w:val="002F05CB"/>
    <w:rsid w:val="002F2408"/>
    <w:rsid w:val="002F2E00"/>
    <w:rsid w:val="002F3B05"/>
    <w:rsid w:val="00302423"/>
    <w:rsid w:val="00306462"/>
    <w:rsid w:val="00314F7F"/>
    <w:rsid w:val="00315585"/>
    <w:rsid w:val="0032286D"/>
    <w:rsid w:val="00322CDF"/>
    <w:rsid w:val="00323F5F"/>
    <w:rsid w:val="00325B9C"/>
    <w:rsid w:val="00333F98"/>
    <w:rsid w:val="00336B32"/>
    <w:rsid w:val="00337473"/>
    <w:rsid w:val="00340C83"/>
    <w:rsid w:val="00345AF3"/>
    <w:rsid w:val="00352779"/>
    <w:rsid w:val="00355E50"/>
    <w:rsid w:val="003604A2"/>
    <w:rsid w:val="00362E18"/>
    <w:rsid w:val="00370229"/>
    <w:rsid w:val="00370C12"/>
    <w:rsid w:val="00381A10"/>
    <w:rsid w:val="00383580"/>
    <w:rsid w:val="00387766"/>
    <w:rsid w:val="00394A0F"/>
    <w:rsid w:val="003976F8"/>
    <w:rsid w:val="003A025B"/>
    <w:rsid w:val="003A20C9"/>
    <w:rsid w:val="003A2F0E"/>
    <w:rsid w:val="003A4854"/>
    <w:rsid w:val="003B1E0B"/>
    <w:rsid w:val="003B5EF4"/>
    <w:rsid w:val="003C334C"/>
    <w:rsid w:val="003C62ED"/>
    <w:rsid w:val="003C7E7F"/>
    <w:rsid w:val="003D0B77"/>
    <w:rsid w:val="003D6814"/>
    <w:rsid w:val="003E0D01"/>
    <w:rsid w:val="003E2790"/>
    <w:rsid w:val="003E3362"/>
    <w:rsid w:val="003F031B"/>
    <w:rsid w:val="003F24A4"/>
    <w:rsid w:val="00401A96"/>
    <w:rsid w:val="00402C40"/>
    <w:rsid w:val="00415663"/>
    <w:rsid w:val="004159B6"/>
    <w:rsid w:val="0041634A"/>
    <w:rsid w:val="00417147"/>
    <w:rsid w:val="00424C1F"/>
    <w:rsid w:val="00436401"/>
    <w:rsid w:val="004364FB"/>
    <w:rsid w:val="00442989"/>
    <w:rsid w:val="00447697"/>
    <w:rsid w:val="00451C93"/>
    <w:rsid w:val="00455DE9"/>
    <w:rsid w:val="004566F7"/>
    <w:rsid w:val="00456A7B"/>
    <w:rsid w:val="004608D3"/>
    <w:rsid w:val="00461F53"/>
    <w:rsid w:val="00463B4B"/>
    <w:rsid w:val="00464A11"/>
    <w:rsid w:val="004655E4"/>
    <w:rsid w:val="00465BF6"/>
    <w:rsid w:val="004675E1"/>
    <w:rsid w:val="004702BC"/>
    <w:rsid w:val="004803A0"/>
    <w:rsid w:val="0048439E"/>
    <w:rsid w:val="00485EF9"/>
    <w:rsid w:val="0049674B"/>
    <w:rsid w:val="00497251"/>
    <w:rsid w:val="004A17E6"/>
    <w:rsid w:val="004A720F"/>
    <w:rsid w:val="004B1641"/>
    <w:rsid w:val="004B1872"/>
    <w:rsid w:val="004B4646"/>
    <w:rsid w:val="004C288F"/>
    <w:rsid w:val="004C2964"/>
    <w:rsid w:val="004D442C"/>
    <w:rsid w:val="004E091B"/>
    <w:rsid w:val="004E7F6C"/>
    <w:rsid w:val="004F1121"/>
    <w:rsid w:val="004F114E"/>
    <w:rsid w:val="004F6101"/>
    <w:rsid w:val="004F6411"/>
    <w:rsid w:val="004F75A6"/>
    <w:rsid w:val="0050401C"/>
    <w:rsid w:val="005109C4"/>
    <w:rsid w:val="005146DE"/>
    <w:rsid w:val="00514E76"/>
    <w:rsid w:val="00526367"/>
    <w:rsid w:val="005271D5"/>
    <w:rsid w:val="00530E63"/>
    <w:rsid w:val="005314EE"/>
    <w:rsid w:val="00533EEF"/>
    <w:rsid w:val="00536D5C"/>
    <w:rsid w:val="00550D77"/>
    <w:rsid w:val="005537B1"/>
    <w:rsid w:val="00560694"/>
    <w:rsid w:val="005614D3"/>
    <w:rsid w:val="005616FE"/>
    <w:rsid w:val="00566184"/>
    <w:rsid w:val="00580D88"/>
    <w:rsid w:val="0058143D"/>
    <w:rsid w:val="00584FBC"/>
    <w:rsid w:val="00585DAF"/>
    <w:rsid w:val="005868CC"/>
    <w:rsid w:val="005934DB"/>
    <w:rsid w:val="00593C55"/>
    <w:rsid w:val="00596623"/>
    <w:rsid w:val="005A1C10"/>
    <w:rsid w:val="005A3E3A"/>
    <w:rsid w:val="005B42C5"/>
    <w:rsid w:val="005B6983"/>
    <w:rsid w:val="005B7E1A"/>
    <w:rsid w:val="005C05E2"/>
    <w:rsid w:val="005C1982"/>
    <w:rsid w:val="005C55E6"/>
    <w:rsid w:val="005D0311"/>
    <w:rsid w:val="005D0381"/>
    <w:rsid w:val="005D1161"/>
    <w:rsid w:val="005D25FE"/>
    <w:rsid w:val="005D5D52"/>
    <w:rsid w:val="005D73D0"/>
    <w:rsid w:val="005E714C"/>
    <w:rsid w:val="005E7B9B"/>
    <w:rsid w:val="005F03F4"/>
    <w:rsid w:val="005F3E74"/>
    <w:rsid w:val="005F5776"/>
    <w:rsid w:val="005F6467"/>
    <w:rsid w:val="006053ED"/>
    <w:rsid w:val="00605A41"/>
    <w:rsid w:val="006159DA"/>
    <w:rsid w:val="0062070A"/>
    <w:rsid w:val="00622D96"/>
    <w:rsid w:val="006243AE"/>
    <w:rsid w:val="0063115A"/>
    <w:rsid w:val="00631AC8"/>
    <w:rsid w:val="00632F76"/>
    <w:rsid w:val="0063732C"/>
    <w:rsid w:val="00641BA6"/>
    <w:rsid w:val="00643302"/>
    <w:rsid w:val="00643588"/>
    <w:rsid w:val="006440D5"/>
    <w:rsid w:val="0065041F"/>
    <w:rsid w:val="0065231A"/>
    <w:rsid w:val="00655337"/>
    <w:rsid w:val="00655EC2"/>
    <w:rsid w:val="00656DAD"/>
    <w:rsid w:val="00657353"/>
    <w:rsid w:val="00657ED5"/>
    <w:rsid w:val="00662340"/>
    <w:rsid w:val="0066514A"/>
    <w:rsid w:val="00672E88"/>
    <w:rsid w:val="00672EE7"/>
    <w:rsid w:val="00673179"/>
    <w:rsid w:val="00675539"/>
    <w:rsid w:val="00676556"/>
    <w:rsid w:val="00682B4F"/>
    <w:rsid w:val="00687F17"/>
    <w:rsid w:val="0069318F"/>
    <w:rsid w:val="00693C75"/>
    <w:rsid w:val="00694E7C"/>
    <w:rsid w:val="006A145E"/>
    <w:rsid w:val="006A14BC"/>
    <w:rsid w:val="006A2DAC"/>
    <w:rsid w:val="006B6473"/>
    <w:rsid w:val="006B74CF"/>
    <w:rsid w:val="006C52DA"/>
    <w:rsid w:val="006C537E"/>
    <w:rsid w:val="006C743B"/>
    <w:rsid w:val="006D472F"/>
    <w:rsid w:val="006E1498"/>
    <w:rsid w:val="006E175B"/>
    <w:rsid w:val="006E494C"/>
    <w:rsid w:val="006E64D5"/>
    <w:rsid w:val="006F1F43"/>
    <w:rsid w:val="006F3E26"/>
    <w:rsid w:val="006F3F30"/>
    <w:rsid w:val="006F4B6A"/>
    <w:rsid w:val="006F5FC1"/>
    <w:rsid w:val="007010F1"/>
    <w:rsid w:val="00701B66"/>
    <w:rsid w:val="007047B8"/>
    <w:rsid w:val="007076ED"/>
    <w:rsid w:val="00710AEA"/>
    <w:rsid w:val="00711FC2"/>
    <w:rsid w:val="0071564B"/>
    <w:rsid w:val="00716B11"/>
    <w:rsid w:val="00726264"/>
    <w:rsid w:val="007343C6"/>
    <w:rsid w:val="007351FA"/>
    <w:rsid w:val="007403F1"/>
    <w:rsid w:val="00756928"/>
    <w:rsid w:val="00756A34"/>
    <w:rsid w:val="0076751F"/>
    <w:rsid w:val="00790EE7"/>
    <w:rsid w:val="0079190E"/>
    <w:rsid w:val="007A1436"/>
    <w:rsid w:val="007A2530"/>
    <w:rsid w:val="007A5846"/>
    <w:rsid w:val="007B046C"/>
    <w:rsid w:val="007C3C0C"/>
    <w:rsid w:val="007C529D"/>
    <w:rsid w:val="007C5693"/>
    <w:rsid w:val="007C622E"/>
    <w:rsid w:val="007D20C0"/>
    <w:rsid w:val="007D6974"/>
    <w:rsid w:val="007E4712"/>
    <w:rsid w:val="007E5CC4"/>
    <w:rsid w:val="007F5322"/>
    <w:rsid w:val="007F56E2"/>
    <w:rsid w:val="008069B5"/>
    <w:rsid w:val="00814811"/>
    <w:rsid w:val="0081790E"/>
    <w:rsid w:val="00817A7C"/>
    <w:rsid w:val="00821705"/>
    <w:rsid w:val="00823575"/>
    <w:rsid w:val="00825EDD"/>
    <w:rsid w:val="00832D49"/>
    <w:rsid w:val="00846C58"/>
    <w:rsid w:val="00852864"/>
    <w:rsid w:val="00856EBA"/>
    <w:rsid w:val="00865739"/>
    <w:rsid w:val="008733B5"/>
    <w:rsid w:val="008844D3"/>
    <w:rsid w:val="00885BFC"/>
    <w:rsid w:val="008879F1"/>
    <w:rsid w:val="0089012B"/>
    <w:rsid w:val="00894FF8"/>
    <w:rsid w:val="008A2E30"/>
    <w:rsid w:val="008B45CE"/>
    <w:rsid w:val="008C616E"/>
    <w:rsid w:val="008C705B"/>
    <w:rsid w:val="008C7478"/>
    <w:rsid w:val="008D02CE"/>
    <w:rsid w:val="008D3EF2"/>
    <w:rsid w:val="008D69B3"/>
    <w:rsid w:val="008E1D9D"/>
    <w:rsid w:val="008F401B"/>
    <w:rsid w:val="00903FE3"/>
    <w:rsid w:val="009045DD"/>
    <w:rsid w:val="00911669"/>
    <w:rsid w:val="009129CE"/>
    <w:rsid w:val="00922021"/>
    <w:rsid w:val="00923B67"/>
    <w:rsid w:val="00925800"/>
    <w:rsid w:val="009311DD"/>
    <w:rsid w:val="00932523"/>
    <w:rsid w:val="00933A2D"/>
    <w:rsid w:val="00937C5C"/>
    <w:rsid w:val="00942B90"/>
    <w:rsid w:val="009513EB"/>
    <w:rsid w:val="00951606"/>
    <w:rsid w:val="00951D1A"/>
    <w:rsid w:val="009604EB"/>
    <w:rsid w:val="00962539"/>
    <w:rsid w:val="009648CA"/>
    <w:rsid w:val="00966AD3"/>
    <w:rsid w:val="00971C29"/>
    <w:rsid w:val="00972534"/>
    <w:rsid w:val="009740CA"/>
    <w:rsid w:val="0097733B"/>
    <w:rsid w:val="009853D1"/>
    <w:rsid w:val="009939C7"/>
    <w:rsid w:val="009A05DF"/>
    <w:rsid w:val="009A0DFC"/>
    <w:rsid w:val="009A4DD0"/>
    <w:rsid w:val="009A506B"/>
    <w:rsid w:val="009C0F58"/>
    <w:rsid w:val="009C591B"/>
    <w:rsid w:val="009C5F4A"/>
    <w:rsid w:val="009C63B8"/>
    <w:rsid w:val="009C71ED"/>
    <w:rsid w:val="009D3C20"/>
    <w:rsid w:val="009D4000"/>
    <w:rsid w:val="009D7988"/>
    <w:rsid w:val="009E31C5"/>
    <w:rsid w:val="009E5BD0"/>
    <w:rsid w:val="009E7255"/>
    <w:rsid w:val="00A00AA1"/>
    <w:rsid w:val="00A019D9"/>
    <w:rsid w:val="00A15E5D"/>
    <w:rsid w:val="00A15FA9"/>
    <w:rsid w:val="00A17751"/>
    <w:rsid w:val="00A17B1B"/>
    <w:rsid w:val="00A21131"/>
    <w:rsid w:val="00A228F7"/>
    <w:rsid w:val="00A23366"/>
    <w:rsid w:val="00A2605C"/>
    <w:rsid w:val="00A352E8"/>
    <w:rsid w:val="00A36DD7"/>
    <w:rsid w:val="00A51EE5"/>
    <w:rsid w:val="00A520F0"/>
    <w:rsid w:val="00A54AB0"/>
    <w:rsid w:val="00A60E6A"/>
    <w:rsid w:val="00A61B53"/>
    <w:rsid w:val="00A62CF0"/>
    <w:rsid w:val="00A67456"/>
    <w:rsid w:val="00A67689"/>
    <w:rsid w:val="00A81892"/>
    <w:rsid w:val="00A869DD"/>
    <w:rsid w:val="00A91810"/>
    <w:rsid w:val="00A952DF"/>
    <w:rsid w:val="00A96F28"/>
    <w:rsid w:val="00AA2C1F"/>
    <w:rsid w:val="00AA333E"/>
    <w:rsid w:val="00AB0245"/>
    <w:rsid w:val="00AB4A81"/>
    <w:rsid w:val="00AB6C9F"/>
    <w:rsid w:val="00AB7CB0"/>
    <w:rsid w:val="00AD719A"/>
    <w:rsid w:val="00AF45DA"/>
    <w:rsid w:val="00AF46BD"/>
    <w:rsid w:val="00AF75A0"/>
    <w:rsid w:val="00B00D36"/>
    <w:rsid w:val="00B07D38"/>
    <w:rsid w:val="00B1263C"/>
    <w:rsid w:val="00B13DE4"/>
    <w:rsid w:val="00B16407"/>
    <w:rsid w:val="00B16A30"/>
    <w:rsid w:val="00B16BDC"/>
    <w:rsid w:val="00B27303"/>
    <w:rsid w:val="00B347F5"/>
    <w:rsid w:val="00B35A2C"/>
    <w:rsid w:val="00B54D30"/>
    <w:rsid w:val="00B568B3"/>
    <w:rsid w:val="00B57DC4"/>
    <w:rsid w:val="00B648A2"/>
    <w:rsid w:val="00B64AB6"/>
    <w:rsid w:val="00B70357"/>
    <w:rsid w:val="00B74007"/>
    <w:rsid w:val="00B7425E"/>
    <w:rsid w:val="00B848E8"/>
    <w:rsid w:val="00B87E07"/>
    <w:rsid w:val="00BA19B3"/>
    <w:rsid w:val="00BB3C78"/>
    <w:rsid w:val="00BB4818"/>
    <w:rsid w:val="00BD105F"/>
    <w:rsid w:val="00BD19E0"/>
    <w:rsid w:val="00BD47BA"/>
    <w:rsid w:val="00BD70A6"/>
    <w:rsid w:val="00BD7FF6"/>
    <w:rsid w:val="00BE3663"/>
    <w:rsid w:val="00C0174D"/>
    <w:rsid w:val="00C1495F"/>
    <w:rsid w:val="00C156B9"/>
    <w:rsid w:val="00C15C69"/>
    <w:rsid w:val="00C212B6"/>
    <w:rsid w:val="00C21699"/>
    <w:rsid w:val="00C2401C"/>
    <w:rsid w:val="00C3340F"/>
    <w:rsid w:val="00C44692"/>
    <w:rsid w:val="00C513B5"/>
    <w:rsid w:val="00C52A16"/>
    <w:rsid w:val="00C53BB0"/>
    <w:rsid w:val="00C60DD1"/>
    <w:rsid w:val="00C6107F"/>
    <w:rsid w:val="00C72EF2"/>
    <w:rsid w:val="00C731D3"/>
    <w:rsid w:val="00C76BED"/>
    <w:rsid w:val="00C87E60"/>
    <w:rsid w:val="00C913CB"/>
    <w:rsid w:val="00C94747"/>
    <w:rsid w:val="00C94D09"/>
    <w:rsid w:val="00C96B0A"/>
    <w:rsid w:val="00CA6EBC"/>
    <w:rsid w:val="00CA7B3B"/>
    <w:rsid w:val="00CC0133"/>
    <w:rsid w:val="00CC3EFB"/>
    <w:rsid w:val="00CC4086"/>
    <w:rsid w:val="00CD0491"/>
    <w:rsid w:val="00CD31D1"/>
    <w:rsid w:val="00CE167B"/>
    <w:rsid w:val="00CF4602"/>
    <w:rsid w:val="00CF4905"/>
    <w:rsid w:val="00CF7C5E"/>
    <w:rsid w:val="00D07535"/>
    <w:rsid w:val="00D1664F"/>
    <w:rsid w:val="00D23357"/>
    <w:rsid w:val="00D235B4"/>
    <w:rsid w:val="00D24D4C"/>
    <w:rsid w:val="00D25403"/>
    <w:rsid w:val="00D25C31"/>
    <w:rsid w:val="00D27A50"/>
    <w:rsid w:val="00D30706"/>
    <w:rsid w:val="00D315B1"/>
    <w:rsid w:val="00D31826"/>
    <w:rsid w:val="00D32A5C"/>
    <w:rsid w:val="00D406BF"/>
    <w:rsid w:val="00D406D0"/>
    <w:rsid w:val="00D4138B"/>
    <w:rsid w:val="00D479F2"/>
    <w:rsid w:val="00D53BED"/>
    <w:rsid w:val="00D6172F"/>
    <w:rsid w:val="00D70641"/>
    <w:rsid w:val="00D708AA"/>
    <w:rsid w:val="00D7216A"/>
    <w:rsid w:val="00D75A50"/>
    <w:rsid w:val="00D76760"/>
    <w:rsid w:val="00D767B0"/>
    <w:rsid w:val="00D77CC9"/>
    <w:rsid w:val="00D812A1"/>
    <w:rsid w:val="00D855A9"/>
    <w:rsid w:val="00D85687"/>
    <w:rsid w:val="00D862B5"/>
    <w:rsid w:val="00D9536B"/>
    <w:rsid w:val="00D970DD"/>
    <w:rsid w:val="00DA0979"/>
    <w:rsid w:val="00DA1372"/>
    <w:rsid w:val="00DA318A"/>
    <w:rsid w:val="00DA4BE4"/>
    <w:rsid w:val="00DA6F46"/>
    <w:rsid w:val="00DB561F"/>
    <w:rsid w:val="00DB5B6D"/>
    <w:rsid w:val="00DC292B"/>
    <w:rsid w:val="00DC73D5"/>
    <w:rsid w:val="00DC7BC3"/>
    <w:rsid w:val="00DD1562"/>
    <w:rsid w:val="00DD189F"/>
    <w:rsid w:val="00DE0AC4"/>
    <w:rsid w:val="00DE203B"/>
    <w:rsid w:val="00DE4B46"/>
    <w:rsid w:val="00DE6F8C"/>
    <w:rsid w:val="00DF29F3"/>
    <w:rsid w:val="00E00F30"/>
    <w:rsid w:val="00E106D0"/>
    <w:rsid w:val="00E10CED"/>
    <w:rsid w:val="00E11BC5"/>
    <w:rsid w:val="00E12D64"/>
    <w:rsid w:val="00E16429"/>
    <w:rsid w:val="00E20A4E"/>
    <w:rsid w:val="00E257AF"/>
    <w:rsid w:val="00E33619"/>
    <w:rsid w:val="00E40768"/>
    <w:rsid w:val="00E45B6A"/>
    <w:rsid w:val="00E46F0F"/>
    <w:rsid w:val="00E64D46"/>
    <w:rsid w:val="00E67A45"/>
    <w:rsid w:val="00E7192A"/>
    <w:rsid w:val="00E74F2F"/>
    <w:rsid w:val="00E808DD"/>
    <w:rsid w:val="00E81D71"/>
    <w:rsid w:val="00E86C2F"/>
    <w:rsid w:val="00E87E28"/>
    <w:rsid w:val="00E925BE"/>
    <w:rsid w:val="00E940A5"/>
    <w:rsid w:val="00E95AB3"/>
    <w:rsid w:val="00EA17FB"/>
    <w:rsid w:val="00EA3183"/>
    <w:rsid w:val="00EA523A"/>
    <w:rsid w:val="00EB00C9"/>
    <w:rsid w:val="00EC302D"/>
    <w:rsid w:val="00EC4059"/>
    <w:rsid w:val="00EC6637"/>
    <w:rsid w:val="00ED1099"/>
    <w:rsid w:val="00EE0D6C"/>
    <w:rsid w:val="00EE6536"/>
    <w:rsid w:val="00EE7BA3"/>
    <w:rsid w:val="00EF72CA"/>
    <w:rsid w:val="00EF7B56"/>
    <w:rsid w:val="00F02B1B"/>
    <w:rsid w:val="00F109C7"/>
    <w:rsid w:val="00F13D18"/>
    <w:rsid w:val="00F2257A"/>
    <w:rsid w:val="00F25DFA"/>
    <w:rsid w:val="00F31A6F"/>
    <w:rsid w:val="00F31DD1"/>
    <w:rsid w:val="00F322E3"/>
    <w:rsid w:val="00F35BB0"/>
    <w:rsid w:val="00F44184"/>
    <w:rsid w:val="00F45037"/>
    <w:rsid w:val="00F50254"/>
    <w:rsid w:val="00F5113A"/>
    <w:rsid w:val="00F5173D"/>
    <w:rsid w:val="00F517B8"/>
    <w:rsid w:val="00F54DB2"/>
    <w:rsid w:val="00F60C80"/>
    <w:rsid w:val="00F610A5"/>
    <w:rsid w:val="00F63C34"/>
    <w:rsid w:val="00F67832"/>
    <w:rsid w:val="00F77425"/>
    <w:rsid w:val="00F809AD"/>
    <w:rsid w:val="00F83878"/>
    <w:rsid w:val="00F83B36"/>
    <w:rsid w:val="00F97103"/>
    <w:rsid w:val="00FA06A7"/>
    <w:rsid w:val="00FA351A"/>
    <w:rsid w:val="00FA3E9F"/>
    <w:rsid w:val="00FA7886"/>
    <w:rsid w:val="00FB4E0A"/>
    <w:rsid w:val="00FC12D9"/>
    <w:rsid w:val="00FC1FEF"/>
    <w:rsid w:val="00FC67A6"/>
    <w:rsid w:val="00FC6C41"/>
    <w:rsid w:val="00FD0D1A"/>
    <w:rsid w:val="00FE0C58"/>
    <w:rsid w:val="00FF7558"/>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4AACA"/>
  <w15:docId w15:val="{C4BED44A-AE8A-41A5-8B15-7BC2E4AA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e-DE" w:eastAsia="en-US" w:bidi="ar-SA"/>
      </w:rPr>
    </w:rPrDefault>
    <w:pPrDefault>
      <w:pPr>
        <w:spacing w:after="240"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352E8"/>
    <w:pPr>
      <w:spacing w:after="0" w:line="280" w:lineRule="atLeast"/>
    </w:pPr>
  </w:style>
  <w:style w:type="paragraph" w:styleId="berschrift1">
    <w:name w:val="heading 1"/>
    <w:basedOn w:val="Standard"/>
    <w:next w:val="Standard"/>
    <w:link w:val="berschrift1Zchn"/>
    <w:uiPriority w:val="9"/>
    <w:qFormat/>
    <w:rsid w:val="00A352E8"/>
    <w:pPr>
      <w:keepNext/>
      <w:keepLines/>
      <w:outlineLvl w:val="0"/>
    </w:pPr>
    <w:rPr>
      <w:rFonts w:asciiTheme="majorHAnsi" w:eastAsiaTheme="majorEastAsia" w:hAnsiTheme="majorHAnsi" w:cstheme="majorBidi"/>
      <w:b/>
      <w:bCs/>
      <w:szCs w:val="28"/>
    </w:rPr>
  </w:style>
  <w:style w:type="paragraph" w:styleId="berschrift2">
    <w:name w:val="heading 2"/>
    <w:basedOn w:val="Standard"/>
    <w:next w:val="Standard"/>
    <w:link w:val="berschrift2Zchn"/>
    <w:uiPriority w:val="9"/>
    <w:semiHidden/>
    <w:qFormat/>
    <w:rsid w:val="00672E88"/>
    <w:pPr>
      <w:keepNext/>
      <w:keepLines/>
      <w:outlineLvl w:val="1"/>
    </w:pPr>
    <w:rPr>
      <w:rFonts w:asciiTheme="majorHAnsi" w:eastAsiaTheme="majorEastAsia" w:hAnsiTheme="majorHAnsi" w:cstheme="majorBidi"/>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672E88"/>
    <w:pPr>
      <w:spacing w:after="0" w:line="240" w:lineRule="auto"/>
    </w:pPr>
  </w:style>
  <w:style w:type="table" w:styleId="Tabellenraster">
    <w:name w:val="Table Grid"/>
    <w:basedOn w:val="NormaleTabelle"/>
    <w:rsid w:val="00D1664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352E8"/>
    <w:rPr>
      <w:rFonts w:asciiTheme="majorHAnsi" w:eastAsiaTheme="majorEastAsia" w:hAnsiTheme="majorHAnsi" w:cstheme="majorBidi"/>
      <w:b/>
      <w:bCs/>
      <w:szCs w:val="28"/>
    </w:rPr>
  </w:style>
  <w:style w:type="character" w:customStyle="1" w:styleId="berschrift2Zchn">
    <w:name w:val="Überschrift 2 Zchn"/>
    <w:basedOn w:val="Absatz-Standardschriftart"/>
    <w:link w:val="berschrift2"/>
    <w:uiPriority w:val="9"/>
    <w:semiHidden/>
    <w:rsid w:val="00A352E8"/>
    <w:rPr>
      <w:rFonts w:asciiTheme="majorHAnsi" w:eastAsiaTheme="majorEastAsia" w:hAnsiTheme="majorHAnsi" w:cstheme="majorBidi"/>
      <w:bCs/>
      <w:szCs w:val="26"/>
    </w:rPr>
  </w:style>
  <w:style w:type="paragraph" w:styleId="Kopfzeile">
    <w:name w:val="header"/>
    <w:basedOn w:val="Standard"/>
    <w:link w:val="KopfzeileZchn"/>
    <w:semiHidden/>
    <w:rsid w:val="009648CA"/>
  </w:style>
  <w:style w:type="character" w:customStyle="1" w:styleId="KopfzeileZchn">
    <w:name w:val="Kopfzeile Zchn"/>
    <w:basedOn w:val="Absatz-Standardschriftart"/>
    <w:link w:val="Kopfzeile"/>
    <w:semiHidden/>
    <w:rsid w:val="00A352E8"/>
  </w:style>
  <w:style w:type="paragraph" w:styleId="Fuzeile">
    <w:name w:val="footer"/>
    <w:basedOn w:val="Standard"/>
    <w:link w:val="FuzeileZchn"/>
    <w:uiPriority w:val="99"/>
    <w:semiHidden/>
    <w:rsid w:val="00C731D3"/>
    <w:pPr>
      <w:tabs>
        <w:tab w:val="center" w:pos="4536"/>
        <w:tab w:val="right" w:pos="9072"/>
      </w:tabs>
      <w:spacing w:line="220" w:lineRule="atLeast"/>
    </w:pPr>
    <w:rPr>
      <w:sz w:val="14"/>
    </w:rPr>
  </w:style>
  <w:style w:type="character" w:customStyle="1" w:styleId="FuzeileZchn">
    <w:name w:val="Fußzeile Zchn"/>
    <w:basedOn w:val="Absatz-Standardschriftart"/>
    <w:link w:val="Fuzeile"/>
    <w:uiPriority w:val="99"/>
    <w:semiHidden/>
    <w:rsid w:val="00A352E8"/>
    <w:rPr>
      <w:sz w:val="14"/>
    </w:rPr>
  </w:style>
  <w:style w:type="paragraph" w:customStyle="1" w:styleId="Bank">
    <w:name w:val="Bank"/>
    <w:basedOn w:val="Fuzeile"/>
    <w:qFormat/>
    <w:rsid w:val="004A17E6"/>
    <w:pPr>
      <w:pBdr>
        <w:top w:val="single" w:sz="8" w:space="4" w:color="00A9E0" w:themeColor="accent1"/>
      </w:pBdr>
    </w:pPr>
  </w:style>
  <w:style w:type="paragraph" w:customStyle="1" w:styleId="Absender">
    <w:name w:val="Absender"/>
    <w:basedOn w:val="Standard"/>
    <w:next w:val="AbsenderInfo"/>
    <w:qFormat/>
    <w:rsid w:val="004A17E6"/>
    <w:pPr>
      <w:framePr w:hSpace="141" w:wrap="around" w:vAnchor="text" w:hAnchor="text" w:y="1"/>
      <w:suppressOverlap/>
      <w:jc w:val="right"/>
    </w:pPr>
    <w:rPr>
      <w:b/>
      <w:spacing w:val="5"/>
      <w:u w:val="single" w:color="00A9E0" w:themeColor="accent1"/>
    </w:rPr>
  </w:style>
  <w:style w:type="paragraph" w:customStyle="1" w:styleId="AbsenderInfo">
    <w:name w:val="AbsenderInfo"/>
    <w:basedOn w:val="Standard"/>
    <w:qFormat/>
    <w:rsid w:val="000D4AA0"/>
    <w:pPr>
      <w:framePr w:hSpace="141" w:wrap="around" w:vAnchor="text" w:hAnchor="text" w:y="1"/>
      <w:spacing w:line="180" w:lineRule="atLeast"/>
      <w:suppressOverlap/>
      <w:jc w:val="right"/>
    </w:pPr>
    <w:rPr>
      <w:sz w:val="14"/>
    </w:rPr>
  </w:style>
  <w:style w:type="paragraph" w:styleId="Datum">
    <w:name w:val="Date"/>
    <w:basedOn w:val="Standard"/>
    <w:next w:val="Standard"/>
    <w:link w:val="DatumZchn"/>
    <w:uiPriority w:val="99"/>
    <w:rsid w:val="00235E18"/>
    <w:pPr>
      <w:jc w:val="right"/>
    </w:pPr>
  </w:style>
  <w:style w:type="character" w:customStyle="1" w:styleId="DatumZchn">
    <w:name w:val="Datum Zchn"/>
    <w:basedOn w:val="Absatz-Standardschriftart"/>
    <w:link w:val="Datum"/>
    <w:uiPriority w:val="99"/>
    <w:rsid w:val="00235E18"/>
    <w:rPr>
      <w:color w:val="FF0000"/>
    </w:rPr>
  </w:style>
  <w:style w:type="paragraph" w:customStyle="1" w:styleId="Fensterzeile">
    <w:name w:val="Fensterzeile"/>
    <w:basedOn w:val="Standard"/>
    <w:qFormat/>
    <w:rsid w:val="0017133D"/>
    <w:pPr>
      <w:spacing w:before="40" w:line="220" w:lineRule="atLeast"/>
    </w:pPr>
    <w:rPr>
      <w:sz w:val="14"/>
    </w:rPr>
  </w:style>
  <w:style w:type="paragraph" w:customStyle="1" w:styleId="Betreff">
    <w:name w:val="Betreff"/>
    <w:basedOn w:val="Standard"/>
    <w:qFormat/>
    <w:rsid w:val="002D3008"/>
    <w:pPr>
      <w:framePr w:hSpace="141" w:wrap="around" w:vAnchor="text" w:hAnchor="text" w:y="1"/>
      <w:suppressOverlap/>
    </w:pPr>
    <w:rPr>
      <w:b/>
    </w:rPr>
  </w:style>
  <w:style w:type="paragraph" w:customStyle="1" w:styleId="AbsenderFunktion">
    <w:name w:val="AbsenderFunktion"/>
    <w:basedOn w:val="AbsenderInfo"/>
    <w:next w:val="AbsenderInfo"/>
    <w:qFormat/>
    <w:rsid w:val="00063560"/>
    <w:pPr>
      <w:framePr w:wrap="around"/>
      <w:spacing w:before="60" w:line="220" w:lineRule="atLeast"/>
    </w:pPr>
  </w:style>
  <w:style w:type="paragraph" w:styleId="Sprechblasentext">
    <w:name w:val="Balloon Text"/>
    <w:basedOn w:val="Standard"/>
    <w:link w:val="SprechblasentextZchn"/>
    <w:uiPriority w:val="99"/>
    <w:semiHidden/>
    <w:unhideWhenUsed/>
    <w:rsid w:val="0016132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1325"/>
    <w:rPr>
      <w:rFonts w:ascii="Tahoma" w:hAnsi="Tahoma" w:cs="Tahoma"/>
      <w:color w:val="FF0000"/>
      <w:sz w:val="16"/>
      <w:szCs w:val="16"/>
    </w:rPr>
  </w:style>
  <w:style w:type="paragraph" w:customStyle="1" w:styleId="Betreff02">
    <w:name w:val="Betreff02"/>
    <w:basedOn w:val="Kopfzeile"/>
    <w:semiHidden/>
    <w:qFormat/>
    <w:rsid w:val="005616FE"/>
    <w:rPr>
      <w:b/>
    </w:rPr>
  </w:style>
  <w:style w:type="paragraph" w:customStyle="1" w:styleId="blank">
    <w:name w:val="blank"/>
    <w:basedOn w:val="Standard"/>
    <w:semiHidden/>
    <w:qFormat/>
    <w:rsid w:val="005E714C"/>
    <w:pPr>
      <w:spacing w:line="240" w:lineRule="auto"/>
    </w:pPr>
    <w:rPr>
      <w:color w:val="FFFFFF" w:themeColor="background1"/>
      <w:sz w:val="2"/>
    </w:rPr>
  </w:style>
  <w:style w:type="character" w:styleId="Hyperlink">
    <w:name w:val="Hyperlink"/>
    <w:basedOn w:val="Absatz-Standardschriftart"/>
    <w:uiPriority w:val="99"/>
    <w:unhideWhenUsed/>
    <w:rsid w:val="004655E4"/>
    <w:rPr>
      <w:color w:val="5F5F5F" w:themeColor="hyperlink"/>
      <w:u w:val="single"/>
    </w:rPr>
  </w:style>
  <w:style w:type="paragraph" w:customStyle="1" w:styleId="Default">
    <w:name w:val="Default"/>
    <w:rsid w:val="00DA0979"/>
    <w:pPr>
      <w:autoSpaceDE w:val="0"/>
      <w:autoSpaceDN w:val="0"/>
      <w:adjustRightInd w:val="0"/>
      <w:spacing w:after="0" w:line="240" w:lineRule="auto"/>
    </w:pPr>
    <w:rPr>
      <w:rFonts w:ascii="Calibri" w:hAnsi="Calibri" w:cs="Calibri"/>
      <w:color w:val="000000"/>
      <w:sz w:val="24"/>
      <w:szCs w:val="24"/>
    </w:rPr>
  </w:style>
  <w:style w:type="paragraph" w:styleId="Textkrper">
    <w:name w:val="Body Text"/>
    <w:basedOn w:val="Standard"/>
    <w:link w:val="TextkrperZchn"/>
    <w:uiPriority w:val="99"/>
    <w:rsid w:val="007A1436"/>
    <w:pPr>
      <w:spacing w:line="360" w:lineRule="auto"/>
      <w:jc w:val="both"/>
    </w:pPr>
    <w:rPr>
      <w:rFonts w:ascii="Times New Roman" w:eastAsia="Times New Roman" w:hAnsi="Times New Roman" w:cs="Times New Roman"/>
      <w:sz w:val="24"/>
      <w:lang w:eastAsia="de-DE"/>
    </w:rPr>
  </w:style>
  <w:style w:type="character" w:customStyle="1" w:styleId="TextkrperZchn">
    <w:name w:val="Textkörper Zchn"/>
    <w:basedOn w:val="Absatz-Standardschriftart"/>
    <w:link w:val="Textkrper"/>
    <w:uiPriority w:val="99"/>
    <w:rsid w:val="007A1436"/>
    <w:rPr>
      <w:rFonts w:ascii="Times New Roman" w:eastAsia="Times New Roman" w:hAnsi="Times New Roman" w:cs="Times New Roman"/>
      <w:sz w:val="24"/>
      <w:lang w:eastAsia="de-DE"/>
    </w:rPr>
  </w:style>
  <w:style w:type="character" w:styleId="Kommentarzeichen">
    <w:name w:val="annotation reference"/>
    <w:basedOn w:val="Absatz-Standardschriftart"/>
    <w:uiPriority w:val="99"/>
    <w:semiHidden/>
    <w:unhideWhenUsed/>
    <w:qFormat/>
    <w:rsid w:val="007A1436"/>
    <w:rPr>
      <w:sz w:val="16"/>
      <w:szCs w:val="16"/>
    </w:rPr>
  </w:style>
  <w:style w:type="paragraph" w:styleId="Kommentartext">
    <w:name w:val="annotation text"/>
    <w:basedOn w:val="Standard"/>
    <w:link w:val="KommentartextZchn"/>
    <w:uiPriority w:val="99"/>
    <w:semiHidden/>
    <w:unhideWhenUsed/>
    <w:qFormat/>
    <w:rsid w:val="007A1436"/>
    <w:pPr>
      <w:spacing w:line="240" w:lineRule="auto"/>
    </w:pPr>
  </w:style>
  <w:style w:type="character" w:customStyle="1" w:styleId="KommentartextZchn">
    <w:name w:val="Kommentartext Zchn"/>
    <w:basedOn w:val="Absatz-Standardschriftart"/>
    <w:link w:val="Kommentartext"/>
    <w:uiPriority w:val="99"/>
    <w:semiHidden/>
    <w:qFormat/>
    <w:rsid w:val="007A1436"/>
  </w:style>
  <w:style w:type="paragraph" w:styleId="Listenabsatz">
    <w:name w:val="List Paragraph"/>
    <w:basedOn w:val="Standard"/>
    <w:uiPriority w:val="34"/>
    <w:qFormat/>
    <w:rsid w:val="00CD31D1"/>
    <w:pPr>
      <w:ind w:left="720"/>
      <w:contextualSpacing/>
    </w:pPr>
  </w:style>
  <w:style w:type="paragraph" w:customStyle="1" w:styleId="western">
    <w:name w:val="western"/>
    <w:basedOn w:val="Standard"/>
    <w:qFormat/>
    <w:rsid w:val="009853D1"/>
    <w:pPr>
      <w:suppressAutoHyphens/>
      <w:spacing w:beforeAutospacing="1" w:after="142" w:line="276" w:lineRule="auto"/>
    </w:pPr>
    <w:rPr>
      <w:rFonts w:ascii="Arial" w:eastAsia="Times New Roman" w:hAnsi="Arial" w:cs="Arial"/>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336930">
      <w:bodyDiv w:val="1"/>
      <w:marLeft w:val="0"/>
      <w:marRight w:val="0"/>
      <w:marTop w:val="0"/>
      <w:marBottom w:val="0"/>
      <w:divBdr>
        <w:top w:val="none" w:sz="0" w:space="0" w:color="auto"/>
        <w:left w:val="none" w:sz="0" w:space="0" w:color="auto"/>
        <w:bottom w:val="none" w:sz="0" w:space="0" w:color="auto"/>
        <w:right w:val="none" w:sz="0" w:space="0" w:color="auto"/>
      </w:divBdr>
      <w:divsChild>
        <w:div w:id="2099405520">
          <w:marLeft w:val="446"/>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Briefbogen-UniKN-Bankverbindung-2.dotx" TargetMode="External"/></Relationships>
</file>

<file path=word/theme/theme1.xml><?xml version="1.0" encoding="utf-8"?>
<a:theme xmlns:a="http://schemas.openxmlformats.org/drawingml/2006/main" name="Larissa">
  <a:themeElements>
    <a:clrScheme name="UNIK Farben">
      <a:dk1>
        <a:sysClr val="windowText" lastClr="000000"/>
      </a:dk1>
      <a:lt1>
        <a:sysClr val="window" lastClr="FFFFFF"/>
      </a:lt1>
      <a:dk2>
        <a:srgbClr val="000000"/>
      </a:dk2>
      <a:lt2>
        <a:srgbClr val="F8F8F8"/>
      </a:lt2>
      <a:accent1>
        <a:srgbClr val="00A9E0"/>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D435B-565D-4DED-95F3-CC03B063E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Briefbogen-UniKN-Bankverbindung-2.dotx</Template>
  <TotalTime>0</TotalTime>
  <Pages>1</Pages>
  <Words>284</Words>
  <Characters>1796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Brief</vt:lpstr>
    </vt:vector>
  </TitlesOfParts>
  <Company>Universität Konstanz</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user</dc:creator>
  <cp:keywords>Bankverbindung</cp:keywords>
  <dc:description>Vorlage Brief – Office 2013;_x000d_
Version 003;_x000d_
2014-10-14;</dc:description>
  <cp:lastModifiedBy>Elisabeth Maué</cp:lastModifiedBy>
  <cp:revision>332</cp:revision>
  <cp:lastPrinted>2024-01-24T07:22:00Z</cp:lastPrinted>
  <dcterms:created xsi:type="dcterms:W3CDTF">2019-11-11T08:04:00Z</dcterms:created>
  <dcterms:modified xsi:type="dcterms:W3CDTF">2024-09-27T09:34:00Z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stellt von">
    <vt:lpwstr>STRICHPUNKT</vt:lpwstr>
  </property>
  <property fmtid="{D5CDD505-2E9C-101B-9397-08002B2CF9AE}" pid="3" name="Erstellt am">
    <vt:lpwstr>07-10-2014</vt:lpwstr>
  </property>
  <property fmtid="{D5CDD505-2E9C-101B-9397-08002B2CF9AE}" pid="4" name="Bearbeiter">
    <vt:lpwstr>gadamovich | office implementation</vt:lpwstr>
  </property>
  <property fmtid="{D5CDD505-2E9C-101B-9397-08002B2CF9AE}" pid="5" name="Version">
    <vt:lpwstr>003</vt:lpwstr>
  </property>
  <property fmtid="{D5CDD505-2E9C-101B-9397-08002B2CF9AE}" pid="6" name="Version vom">
    <vt:lpwstr>14-10-2014</vt:lpwstr>
  </property>
</Properties>
</file>